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1B91" w14:textId="79205A6F" w:rsidR="004140A2" w:rsidRPr="004140A2" w:rsidRDefault="004140A2" w:rsidP="004140A2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</w:pPr>
      <w:r w:rsidRPr="004140A2"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  <w:t xml:space="preserve">Tutustuthan </w:t>
      </w:r>
      <w:r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  <w:t>huolellisesti</w:t>
      </w:r>
      <w:r w:rsidRPr="004140A2"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  <w:t xml:space="preserve"> korvausehtoihimme</w:t>
      </w:r>
      <w:r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  <w:t xml:space="preserve"> ja täytä</w:t>
      </w:r>
      <w:r w:rsidRPr="004140A2"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  <w:t xml:space="preserve"> kaikki alla olevat kohdat: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4140A2" w14:paraId="37622544" w14:textId="77777777" w:rsidTr="004140A2">
        <w:trPr>
          <w:trHeight w:val="567"/>
        </w:trPr>
        <w:tc>
          <w:tcPr>
            <w:tcW w:w="2263" w:type="dxa"/>
          </w:tcPr>
          <w:p w14:paraId="37660604" w14:textId="1EF8CB9A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Jäsenen nimi</w:t>
            </w:r>
          </w:p>
        </w:tc>
        <w:tc>
          <w:tcPr>
            <w:tcW w:w="7365" w:type="dxa"/>
            <w:vAlign w:val="center"/>
          </w:tcPr>
          <w:p w14:paraId="6001929B" w14:textId="31FD1359" w:rsidR="004140A2" w:rsidRDefault="004140A2" w:rsidP="004140A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4140A2" w14:paraId="6D49459A" w14:textId="77777777" w:rsidTr="004140A2">
        <w:trPr>
          <w:trHeight w:val="567"/>
        </w:trPr>
        <w:tc>
          <w:tcPr>
            <w:tcW w:w="2263" w:type="dxa"/>
          </w:tcPr>
          <w:p w14:paraId="4B3C7D31" w14:textId="3F24CCBE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Jäsennumero</w:t>
            </w:r>
          </w:p>
        </w:tc>
        <w:tc>
          <w:tcPr>
            <w:tcW w:w="7365" w:type="dxa"/>
            <w:vAlign w:val="center"/>
          </w:tcPr>
          <w:p w14:paraId="6A9B9252" w14:textId="34A9B979" w:rsidR="004140A2" w:rsidRDefault="004140A2" w:rsidP="004140A2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140A2" w14:paraId="6B5DE85E" w14:textId="77777777" w:rsidTr="004140A2">
        <w:trPr>
          <w:trHeight w:val="567"/>
        </w:trPr>
        <w:tc>
          <w:tcPr>
            <w:tcW w:w="2263" w:type="dxa"/>
          </w:tcPr>
          <w:p w14:paraId="2F0021C7" w14:textId="26ABB70E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Lähiosoite</w:t>
            </w:r>
          </w:p>
        </w:tc>
        <w:tc>
          <w:tcPr>
            <w:tcW w:w="7365" w:type="dxa"/>
            <w:vAlign w:val="center"/>
          </w:tcPr>
          <w:p w14:paraId="331C9A72" w14:textId="6694BDE5" w:rsidR="004140A2" w:rsidRDefault="004140A2" w:rsidP="004140A2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140A2" w14:paraId="34E50D01" w14:textId="77777777" w:rsidTr="004140A2">
        <w:trPr>
          <w:trHeight w:val="567"/>
        </w:trPr>
        <w:tc>
          <w:tcPr>
            <w:tcW w:w="2263" w:type="dxa"/>
          </w:tcPr>
          <w:p w14:paraId="0CA86001" w14:textId="646A54FC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Postinumero ja -toimipaikka</w:t>
            </w:r>
          </w:p>
        </w:tc>
        <w:tc>
          <w:tcPr>
            <w:tcW w:w="7365" w:type="dxa"/>
            <w:vAlign w:val="center"/>
          </w:tcPr>
          <w:p w14:paraId="3277B199" w14:textId="7882BFB9" w:rsidR="004140A2" w:rsidRDefault="004140A2" w:rsidP="004140A2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140A2" w14:paraId="751BFDA2" w14:textId="77777777" w:rsidTr="004140A2">
        <w:trPr>
          <w:trHeight w:val="567"/>
        </w:trPr>
        <w:tc>
          <w:tcPr>
            <w:tcW w:w="2263" w:type="dxa"/>
          </w:tcPr>
          <w:p w14:paraId="5230B1B5" w14:textId="63AC45DD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Puhelinnumero</w:t>
            </w:r>
          </w:p>
        </w:tc>
        <w:tc>
          <w:tcPr>
            <w:tcW w:w="7365" w:type="dxa"/>
            <w:vAlign w:val="center"/>
          </w:tcPr>
          <w:p w14:paraId="311E5E7F" w14:textId="773CAD35" w:rsidR="004140A2" w:rsidRDefault="004140A2" w:rsidP="004140A2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140A2" w14:paraId="09DF7781" w14:textId="77777777" w:rsidTr="004140A2">
        <w:trPr>
          <w:trHeight w:val="567"/>
        </w:trPr>
        <w:tc>
          <w:tcPr>
            <w:tcW w:w="2263" w:type="dxa"/>
          </w:tcPr>
          <w:p w14:paraId="4DDE2557" w14:textId="43286019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Tilinumero</w:t>
            </w:r>
          </w:p>
        </w:tc>
        <w:tc>
          <w:tcPr>
            <w:tcW w:w="7365" w:type="dxa"/>
            <w:vAlign w:val="center"/>
          </w:tcPr>
          <w:p w14:paraId="5E4B4D40" w14:textId="7CAE1736" w:rsidR="004140A2" w:rsidRDefault="004140A2" w:rsidP="004140A2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7F1E8252" w14:textId="77777777" w:rsidR="00CE5297" w:rsidRPr="00856965" w:rsidRDefault="00CE5297">
      <w:pPr>
        <w:rPr>
          <w:b/>
          <w:bCs/>
        </w:rPr>
      </w:pPr>
    </w:p>
    <w:bookmarkStart w:id="6" w:name="_Hlk212542414"/>
    <w:p w14:paraId="27273CD5" w14:textId="5C2F2CF1" w:rsidR="004140A2" w:rsidRPr="00400068" w:rsidRDefault="00400068" w:rsidP="00400068">
      <w:pPr>
        <w:tabs>
          <w:tab w:val="left" w:pos="3544"/>
          <w:tab w:val="left" w:pos="7088"/>
        </w:tabs>
        <w:rPr>
          <w:b/>
          <w:bCs/>
        </w:rPr>
      </w:pPr>
      <w:r w:rsidRPr="00400068">
        <w:rPr>
          <w:b/>
          <w:bCs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1"/>
      <w:r w:rsidRPr="00400068">
        <w:rPr>
          <w:b/>
          <w:bCs/>
        </w:rPr>
        <w:instrText xml:space="preserve"> FORMCHECKBOX </w:instrText>
      </w:r>
      <w:r w:rsidRPr="00400068">
        <w:rPr>
          <w:b/>
          <w:bCs/>
        </w:rPr>
      </w:r>
      <w:r w:rsidRPr="00400068">
        <w:rPr>
          <w:b/>
          <w:bCs/>
        </w:rPr>
        <w:fldChar w:fldCharType="separate"/>
      </w:r>
      <w:r w:rsidRPr="00400068">
        <w:rPr>
          <w:b/>
          <w:bCs/>
        </w:rPr>
        <w:fldChar w:fldCharType="end"/>
      </w:r>
      <w:bookmarkEnd w:id="7"/>
      <w:r w:rsidRPr="00400068">
        <w:rPr>
          <w:b/>
          <w:bCs/>
        </w:rPr>
        <w:t xml:space="preserve"> </w:t>
      </w:r>
      <w:bookmarkEnd w:id="6"/>
      <w:r w:rsidR="004140A2" w:rsidRPr="00400068">
        <w:rPr>
          <w:b/>
          <w:bCs/>
        </w:rPr>
        <w:t>Haetaan alkuavustusta</w:t>
      </w:r>
      <w:r w:rsidRPr="00400068">
        <w:rPr>
          <w:b/>
          <w:bCs/>
        </w:rPr>
        <w:t xml:space="preserve"> yli 18-vuotia</w:t>
      </w:r>
      <w:r w:rsidR="00F81A4E">
        <w:rPr>
          <w:b/>
          <w:bCs/>
        </w:rPr>
        <w:t>i</w:t>
      </w:r>
      <w:r w:rsidRPr="00400068">
        <w:rPr>
          <w:b/>
          <w:bCs/>
        </w:rPr>
        <w:t>lle (100 €)</w:t>
      </w:r>
      <w:r w:rsidR="004140A2" w:rsidRPr="00400068">
        <w:rPr>
          <w:b/>
          <w:bCs/>
        </w:rPr>
        <w:tab/>
        <w:t xml:space="preserve"> </w:t>
      </w:r>
    </w:p>
    <w:p w14:paraId="6B080754" w14:textId="12AAE465" w:rsidR="004140A2" w:rsidRDefault="004140A2" w:rsidP="005A6DDA">
      <w:pPr>
        <w:tabs>
          <w:tab w:val="left" w:pos="2552"/>
          <w:tab w:val="left" w:pos="4678"/>
        </w:tabs>
        <w:ind w:left="360"/>
      </w:pPr>
      <w:r>
        <w:t xml:space="preserve">syntymäaika 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  <w:r w:rsidR="005A6DDA">
        <w:rPr>
          <w:u w:val="single"/>
        </w:rPr>
        <w:t>.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  <w:r w:rsidR="005A6DDA">
        <w:rPr>
          <w:u w:val="single"/>
        </w:rPr>
        <w:t>.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  <w:r w:rsidR="005A6DDA">
        <w:tab/>
        <w:t xml:space="preserve">sairastumis-/uusiutumisajankohta 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  <w:r w:rsidR="005A6DDA">
        <w:rPr>
          <w:u w:val="single"/>
        </w:rPr>
        <w:t>.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  <w:r w:rsidR="005A6DDA">
        <w:rPr>
          <w:u w:val="single"/>
        </w:rPr>
        <w:t>.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</w:p>
    <w:p w14:paraId="66DFB5F9" w14:textId="06DEC2D3" w:rsidR="005A6DDA" w:rsidRPr="00856965" w:rsidRDefault="005A6DDA" w:rsidP="005A6DDA">
      <w:pPr>
        <w:tabs>
          <w:tab w:val="left" w:pos="2552"/>
          <w:tab w:val="left" w:pos="4678"/>
        </w:tabs>
        <w:ind w:left="357"/>
        <w:rPr>
          <w:b/>
          <w:bCs/>
        </w:rPr>
      </w:pPr>
      <w:r w:rsidRPr="005A6DDA">
        <w:t>Sairauden uusiutuessa (tai uusi sairaus) alkuavustuksen maksatuksen edellytyksenä on, että edellisestä maksetusta alkuavustuksesta on kulunut vähintään kaksi vuotta. Tarvitaan myös sairaalan edustajan selvitys/allekirjoitus sairauden uusiutumisesta.</w:t>
      </w:r>
    </w:p>
    <w:p w14:paraId="68045E46" w14:textId="330F8D9B" w:rsidR="005A6DDA" w:rsidRPr="00400068" w:rsidRDefault="00400068" w:rsidP="00400068">
      <w:pPr>
        <w:tabs>
          <w:tab w:val="left" w:pos="2552"/>
          <w:tab w:val="left" w:pos="4678"/>
        </w:tabs>
        <w:rPr>
          <w:b/>
          <w:bCs/>
        </w:rPr>
      </w:pPr>
      <w:r w:rsidRPr="00400068">
        <w:rPr>
          <w:b/>
          <w:bCs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400068">
        <w:rPr>
          <w:b/>
          <w:bCs/>
        </w:rPr>
        <w:instrText xml:space="preserve"> FORMCHECKBOX </w:instrText>
      </w:r>
      <w:r w:rsidRPr="00400068">
        <w:rPr>
          <w:b/>
          <w:bCs/>
        </w:rPr>
      </w:r>
      <w:r w:rsidRPr="00400068">
        <w:rPr>
          <w:b/>
          <w:bCs/>
        </w:rPr>
        <w:fldChar w:fldCharType="separate"/>
      </w:r>
      <w:r w:rsidRPr="00400068">
        <w:rPr>
          <w:b/>
          <w:bCs/>
        </w:rPr>
        <w:fldChar w:fldCharType="end"/>
      </w:r>
      <w:r w:rsidRPr="00400068">
        <w:rPr>
          <w:b/>
          <w:bCs/>
        </w:rPr>
        <w:t xml:space="preserve"> </w:t>
      </w:r>
      <w:r w:rsidR="005A6DDA" w:rsidRPr="00400068">
        <w:rPr>
          <w:b/>
          <w:bCs/>
        </w:rPr>
        <w:t xml:space="preserve">Haetaan hoitopäiväkorvausta </w:t>
      </w:r>
      <w:r w:rsidR="005A6DDA" w:rsidRPr="00856965">
        <w:t xml:space="preserve">ajalta 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 w:rsidR="005A6DDA" w:rsidRPr="00400068">
        <w:rPr>
          <w:u w:val="single"/>
        </w:rPr>
        <w:t>.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 w:rsidR="005A6DDA" w:rsidRPr="00400068">
        <w:rPr>
          <w:u w:val="single"/>
        </w:rPr>
        <w:t>.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 w:rsidR="005A6DDA" w:rsidRPr="00400068">
        <w:rPr>
          <w:u w:val="single"/>
        </w:rPr>
        <w:t xml:space="preserve"> – 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 w:rsidR="005A6DDA" w:rsidRPr="00400068">
        <w:rPr>
          <w:u w:val="single"/>
        </w:rPr>
        <w:t>.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 w:rsidR="005A6DDA" w:rsidRPr="00400068">
        <w:rPr>
          <w:u w:val="single"/>
        </w:rPr>
        <w:t>.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49815AB4" w14:textId="08CB76EB" w:rsidR="005A6DDA" w:rsidRPr="00856965" w:rsidRDefault="00400068" w:rsidP="005A6DDA">
      <w:pPr>
        <w:tabs>
          <w:tab w:val="left" w:pos="2552"/>
          <w:tab w:val="left" w:pos="4678"/>
        </w:tabs>
        <w:ind w:left="360"/>
        <w:rPr>
          <w:b/>
          <w:bCs/>
        </w:rPr>
      </w:pPr>
      <w:r>
        <w:t>L</w:t>
      </w:r>
      <w:r w:rsidR="005A6DDA">
        <w:t>askujäljennöks</w:t>
      </w:r>
      <w:r>
        <w:t>et</w:t>
      </w:r>
      <w:r w:rsidR="005A6DDA">
        <w:t xml:space="preserve"> </w:t>
      </w:r>
      <w:r w:rsidR="00F81A4E">
        <w:t xml:space="preserve">yllä mainitulta ajalta </w:t>
      </w:r>
      <w:r w:rsidR="005A6DDA">
        <w:t>tulee liittää tähän hakemukseen.</w:t>
      </w:r>
    </w:p>
    <w:p w14:paraId="0605F78F" w14:textId="77777777" w:rsidR="005A6DDA" w:rsidRPr="00856965" w:rsidRDefault="005A6DDA" w:rsidP="005A6DDA">
      <w:pPr>
        <w:pStyle w:val="Luettelokappale"/>
        <w:numPr>
          <w:ilvl w:val="0"/>
          <w:numId w:val="1"/>
        </w:numPr>
        <w:tabs>
          <w:tab w:val="left" w:pos="2552"/>
          <w:tab w:val="left" w:pos="4678"/>
        </w:tabs>
        <w:rPr>
          <w:b/>
          <w:bCs/>
        </w:rPr>
      </w:pPr>
      <w:r w:rsidRPr="00856965">
        <w:rPr>
          <w:b/>
          <w:bCs/>
        </w:rPr>
        <w:t>Hoitavan tahon selvitys syöpäsairaudesta</w:t>
      </w:r>
    </w:p>
    <w:p w14:paraId="6B367F50" w14:textId="779EC9DA" w:rsidR="00856965" w:rsidRDefault="005A6DDA" w:rsidP="005A6DDA">
      <w:pPr>
        <w:tabs>
          <w:tab w:val="left" w:pos="2552"/>
          <w:tab w:val="left" w:pos="4678"/>
        </w:tabs>
        <w:ind w:left="360"/>
      </w:pPr>
      <w:r w:rsidRPr="005A6DDA">
        <w:t xml:space="preserve">Syöpäsairaudesta ja sen hoitoon liittyvästä hoitoajasta sekä hoitopaikasta on esitettävä joko sosiaalityöntekijän, sairaanhoitajan, </w:t>
      </w:r>
      <w:r w:rsidR="00F81A4E">
        <w:t>säde</w:t>
      </w:r>
      <w:r w:rsidRPr="005A6DDA">
        <w:t xml:space="preserve">hoitajan tai lääkärin erillinen selvitys tai pyydettävä </w:t>
      </w:r>
      <w:r w:rsidR="00F81A4E">
        <w:t>jonkun edellä mainitun ammattihenkilön</w:t>
      </w:r>
      <w:r w:rsidRPr="005A6DDA">
        <w:t xml:space="preserve"> allekirjoitus tälle lomakkeelle</w:t>
      </w:r>
      <w:r w:rsidR="00856965">
        <w:t>:</w:t>
      </w: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5380"/>
      </w:tblGrid>
      <w:tr w:rsidR="00400068" w14:paraId="060DAD07" w14:textId="77777777" w:rsidTr="008064D3">
        <w:trPr>
          <w:trHeight w:val="567"/>
        </w:trPr>
        <w:tc>
          <w:tcPr>
            <w:tcW w:w="9268" w:type="dxa"/>
            <w:gridSpan w:val="2"/>
          </w:tcPr>
          <w:p w14:paraId="7FE818D5" w14:textId="4E5D2B05" w:rsidR="00400068" w:rsidRDefault="00400068" w:rsidP="00856965">
            <w:pPr>
              <w:tabs>
                <w:tab w:val="left" w:pos="2552"/>
                <w:tab w:val="left" w:pos="4678"/>
              </w:tabs>
            </w:pPr>
            <w:r w:rsidRPr="00400068">
              <w:rPr>
                <w:b/>
                <w:bCs/>
                <w:sz w:val="18"/>
                <w:szCs w:val="18"/>
              </w:rPr>
              <w:t>Sairaalan edustajan allekirjoitus</w:t>
            </w:r>
          </w:p>
        </w:tc>
      </w:tr>
      <w:tr w:rsidR="00400068" w14:paraId="79E2B8F2" w14:textId="77777777" w:rsidTr="00431444">
        <w:trPr>
          <w:trHeight w:val="567"/>
        </w:trPr>
        <w:tc>
          <w:tcPr>
            <w:tcW w:w="9268" w:type="dxa"/>
            <w:gridSpan w:val="2"/>
          </w:tcPr>
          <w:p w14:paraId="3E796A50" w14:textId="77777777" w:rsidR="00400068" w:rsidRPr="00400068" w:rsidRDefault="00400068" w:rsidP="005A6DDA">
            <w:pPr>
              <w:tabs>
                <w:tab w:val="left" w:pos="2552"/>
                <w:tab w:val="left" w:pos="4678"/>
              </w:tabs>
              <w:rPr>
                <w:b/>
                <w:bCs/>
                <w:sz w:val="18"/>
                <w:szCs w:val="18"/>
              </w:rPr>
            </w:pPr>
            <w:r w:rsidRPr="00400068">
              <w:rPr>
                <w:b/>
                <w:bCs/>
                <w:sz w:val="18"/>
                <w:szCs w:val="18"/>
              </w:rPr>
              <w:t>Nimen selvennys</w:t>
            </w:r>
          </w:p>
          <w:p w14:paraId="6424FBF4" w14:textId="1B058985" w:rsidR="00400068" w:rsidRDefault="00400068" w:rsidP="00856965">
            <w:pPr>
              <w:tabs>
                <w:tab w:val="left" w:pos="2552"/>
                <w:tab w:val="left" w:pos="4678"/>
              </w:tabs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68" w14:paraId="6D1CA7E7" w14:textId="77777777" w:rsidTr="005054ED">
        <w:trPr>
          <w:trHeight w:val="567"/>
        </w:trPr>
        <w:tc>
          <w:tcPr>
            <w:tcW w:w="9268" w:type="dxa"/>
            <w:gridSpan w:val="2"/>
          </w:tcPr>
          <w:p w14:paraId="194CEB48" w14:textId="77777777" w:rsidR="00400068" w:rsidRPr="00400068" w:rsidRDefault="00400068" w:rsidP="005A6DDA">
            <w:pPr>
              <w:tabs>
                <w:tab w:val="left" w:pos="2552"/>
                <w:tab w:val="left" w:pos="4678"/>
              </w:tabs>
              <w:rPr>
                <w:b/>
                <w:bCs/>
                <w:sz w:val="18"/>
                <w:szCs w:val="18"/>
              </w:rPr>
            </w:pPr>
            <w:r w:rsidRPr="00400068">
              <w:rPr>
                <w:b/>
                <w:bCs/>
                <w:sz w:val="18"/>
                <w:szCs w:val="18"/>
              </w:rPr>
              <w:t>Ammatti ja hoitoyksikkö</w:t>
            </w:r>
          </w:p>
          <w:p w14:paraId="295997AE" w14:textId="5EC07B74" w:rsidR="00400068" w:rsidRDefault="00400068" w:rsidP="00856965">
            <w:pPr>
              <w:tabs>
                <w:tab w:val="left" w:pos="2552"/>
                <w:tab w:val="left" w:pos="4678"/>
              </w:tabs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68" w14:paraId="0498196A" w14:textId="77777777" w:rsidTr="00400068">
        <w:trPr>
          <w:trHeight w:val="567"/>
        </w:trPr>
        <w:tc>
          <w:tcPr>
            <w:tcW w:w="3888" w:type="dxa"/>
          </w:tcPr>
          <w:p w14:paraId="725AC6CD" w14:textId="7ABE54B2" w:rsidR="00400068" w:rsidRDefault="00400068" w:rsidP="005A6DDA">
            <w:pPr>
              <w:tabs>
                <w:tab w:val="left" w:pos="2552"/>
                <w:tab w:val="left" w:pos="467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Puhelin</w:t>
            </w:r>
          </w:p>
          <w:p w14:paraId="2D486B3B" w14:textId="47FA25CD" w:rsidR="00400068" w:rsidRPr="00856965" w:rsidRDefault="00400068" w:rsidP="005A6DDA">
            <w:pPr>
              <w:tabs>
                <w:tab w:val="left" w:pos="2552"/>
                <w:tab w:val="left" w:pos="4678"/>
              </w:tabs>
              <w:rPr>
                <w:b/>
                <w:bCs/>
              </w:rPr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0" w:type="dxa"/>
          </w:tcPr>
          <w:p w14:paraId="07EEEB34" w14:textId="342A5F6B" w:rsidR="00400068" w:rsidRDefault="00400068" w:rsidP="00400068">
            <w:pPr>
              <w:tabs>
                <w:tab w:val="left" w:pos="2552"/>
                <w:tab w:val="left" w:pos="467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Sähköposti</w:t>
            </w:r>
          </w:p>
          <w:p w14:paraId="4E469392" w14:textId="2F7DCB59" w:rsidR="00400068" w:rsidRDefault="00400068" w:rsidP="00400068">
            <w:pPr>
              <w:tabs>
                <w:tab w:val="left" w:pos="2552"/>
                <w:tab w:val="left" w:pos="4678"/>
              </w:tabs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B15D3F" w14:textId="77777777" w:rsidR="008802C0" w:rsidRPr="00856965" w:rsidRDefault="008802C0" w:rsidP="00856965">
      <w:pPr>
        <w:tabs>
          <w:tab w:val="left" w:pos="2552"/>
          <w:tab w:val="left" w:pos="4678"/>
        </w:tabs>
        <w:spacing w:after="0"/>
        <w:rPr>
          <w:b/>
          <w:bCs/>
        </w:rPr>
      </w:pPr>
    </w:p>
    <w:p w14:paraId="6A215288" w14:textId="77777777" w:rsidR="00856965" w:rsidRPr="00856965" w:rsidRDefault="00856965" w:rsidP="00856965">
      <w:pPr>
        <w:pStyle w:val="Luettelokappale"/>
        <w:numPr>
          <w:ilvl w:val="0"/>
          <w:numId w:val="1"/>
        </w:numPr>
        <w:tabs>
          <w:tab w:val="left" w:pos="2552"/>
          <w:tab w:val="left" w:pos="4678"/>
        </w:tabs>
        <w:rPr>
          <w:b/>
          <w:bCs/>
        </w:rPr>
      </w:pPr>
      <w:r w:rsidRPr="00856965">
        <w:rPr>
          <w:b/>
          <w:bCs/>
        </w:rPr>
        <w:t>Hakijan allekirjoitus</w:t>
      </w: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6089"/>
      </w:tblGrid>
      <w:tr w:rsidR="00856965" w14:paraId="0493DB6E" w14:textId="77777777" w:rsidTr="0080245C">
        <w:trPr>
          <w:trHeight w:val="567"/>
        </w:trPr>
        <w:tc>
          <w:tcPr>
            <w:tcW w:w="3179" w:type="dxa"/>
          </w:tcPr>
          <w:p w14:paraId="2477AA3D" w14:textId="5CE9189E" w:rsidR="00856965" w:rsidRPr="00856965" w:rsidRDefault="00856965" w:rsidP="0080245C">
            <w:pPr>
              <w:tabs>
                <w:tab w:val="left" w:pos="2552"/>
                <w:tab w:val="left" w:pos="4678"/>
              </w:tabs>
              <w:rPr>
                <w:b/>
                <w:bCs/>
              </w:rPr>
            </w:pPr>
            <w:r>
              <w:rPr>
                <w:b/>
                <w:bCs/>
              </w:rPr>
              <w:t>Päiväys</w:t>
            </w:r>
          </w:p>
        </w:tc>
        <w:tc>
          <w:tcPr>
            <w:tcW w:w="6089" w:type="dxa"/>
            <w:vAlign w:val="center"/>
          </w:tcPr>
          <w:p w14:paraId="1DCAB524" w14:textId="0637D036" w:rsidR="00856965" w:rsidRDefault="00856965" w:rsidP="0080245C">
            <w:pPr>
              <w:tabs>
                <w:tab w:val="left" w:pos="2552"/>
                <w:tab w:val="left" w:pos="4678"/>
              </w:tabs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8802C0">
              <w:t>.</w:t>
            </w:r>
            <w:r w:rsidR="008802C0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8802C0">
              <w:instrText xml:space="preserve"> FORMTEXT </w:instrText>
            </w:r>
            <w:r w:rsidR="008802C0">
              <w:fldChar w:fldCharType="separate"/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fldChar w:fldCharType="end"/>
            </w:r>
            <w:r w:rsidR="008802C0">
              <w:t>.</w:t>
            </w:r>
            <w:r w:rsidR="008802C0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8802C0">
              <w:instrText xml:space="preserve"> FORMTEXT </w:instrText>
            </w:r>
            <w:r w:rsidR="008802C0">
              <w:fldChar w:fldCharType="separate"/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fldChar w:fldCharType="end"/>
            </w:r>
          </w:p>
        </w:tc>
      </w:tr>
      <w:tr w:rsidR="00856965" w14:paraId="39854072" w14:textId="77777777" w:rsidTr="008802C0">
        <w:trPr>
          <w:trHeight w:val="737"/>
        </w:trPr>
        <w:tc>
          <w:tcPr>
            <w:tcW w:w="3179" w:type="dxa"/>
          </w:tcPr>
          <w:p w14:paraId="3755CB07" w14:textId="01562892" w:rsidR="00856965" w:rsidRPr="00856965" w:rsidRDefault="00856965" w:rsidP="0080245C">
            <w:pPr>
              <w:tabs>
                <w:tab w:val="left" w:pos="2552"/>
                <w:tab w:val="left" w:pos="4678"/>
              </w:tabs>
              <w:rPr>
                <w:b/>
                <w:bCs/>
              </w:rPr>
            </w:pPr>
            <w:r>
              <w:rPr>
                <w:b/>
                <w:bCs/>
              </w:rPr>
              <w:t>Allekirjoitus</w:t>
            </w:r>
          </w:p>
        </w:tc>
        <w:tc>
          <w:tcPr>
            <w:tcW w:w="6089" w:type="dxa"/>
            <w:vAlign w:val="center"/>
          </w:tcPr>
          <w:p w14:paraId="715A8AA1" w14:textId="4ED2CEFC" w:rsidR="00856965" w:rsidRDefault="00856965" w:rsidP="0080245C">
            <w:pPr>
              <w:tabs>
                <w:tab w:val="left" w:pos="2552"/>
                <w:tab w:val="left" w:pos="4678"/>
              </w:tabs>
            </w:pPr>
          </w:p>
        </w:tc>
      </w:tr>
    </w:tbl>
    <w:p w14:paraId="063A8CB4" w14:textId="77777777" w:rsidR="00856965" w:rsidRDefault="00856965" w:rsidP="00856965">
      <w:pPr>
        <w:tabs>
          <w:tab w:val="left" w:pos="2552"/>
          <w:tab w:val="left" w:pos="4678"/>
        </w:tabs>
        <w:ind w:left="360"/>
      </w:pPr>
    </w:p>
    <w:p w14:paraId="4F61D792" w14:textId="77777777" w:rsidR="008802C0" w:rsidRDefault="008802C0" w:rsidP="00856965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</w:pPr>
    </w:p>
    <w:p w14:paraId="39690DA8" w14:textId="7797D08E" w:rsidR="008802C0" w:rsidRPr="008802C0" w:rsidRDefault="008802C0" w:rsidP="00856965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  <w:t>Henkilötietojen käsittely</w:t>
      </w:r>
    </w:p>
    <w:p w14:paraId="6BEC8FE8" w14:textId="2B716CD6" w:rsidR="00856965" w:rsidRDefault="00856965" w:rsidP="00856965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56965">
        <w:rPr>
          <w:rFonts w:ascii="Arial" w:eastAsia="Times New Roman" w:hAnsi="Arial" w:cs="Arial"/>
          <w:kern w:val="0"/>
          <w:lang w:eastAsia="fi-FI"/>
          <w14:ligatures w14:val="none"/>
        </w:rPr>
        <w:t xml:space="preserve">Lisätietoja henkilötietojen käsittelystä löytyy </w:t>
      </w:r>
      <w:hyperlink r:id="rId7" w:history="1">
        <w:r w:rsidRPr="00856965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tietosuojaselosteesta</w:t>
        </w:r>
      </w:hyperlink>
      <w:r w:rsidRPr="00856965">
        <w:rPr>
          <w:rFonts w:ascii="Arial" w:eastAsia="Times New Roman" w:hAnsi="Arial" w:cs="Arial"/>
          <w:kern w:val="0"/>
          <w:lang w:eastAsia="fi-FI"/>
          <w14:ligatures w14:val="none"/>
        </w:rPr>
        <w:t>. Hoitopäiväkorvaushakemus ja siinä an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>netut</w:t>
      </w:r>
      <w:r w:rsidRPr="00856965">
        <w:rPr>
          <w:rFonts w:ascii="Arial" w:eastAsia="Times New Roman" w:hAnsi="Arial" w:cs="Arial"/>
          <w:kern w:val="0"/>
          <w:lang w:eastAsia="fi-FI"/>
          <w14:ligatures w14:val="none"/>
        </w:rPr>
        <w:t xml:space="preserve"> tiedot hävitetään hakemuksen käsittelyn jälkeen kahden kuukauden kuluttua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 maksatuksesta</w:t>
      </w:r>
      <w:r w:rsidRPr="00856965">
        <w:rPr>
          <w:rFonts w:ascii="Arial" w:eastAsia="Times New Roman" w:hAnsi="Arial" w:cs="Arial"/>
          <w:kern w:val="0"/>
          <w:lang w:eastAsia="fi-FI"/>
          <w14:ligatures w14:val="none"/>
        </w:rPr>
        <w:t>.</w:t>
      </w:r>
    </w:p>
    <w:p w14:paraId="460C1683" w14:textId="77777777" w:rsidR="00856965" w:rsidRDefault="00856965" w:rsidP="00856965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3587D278" w14:textId="77777777" w:rsidR="008802C0" w:rsidRDefault="008802C0" w:rsidP="00856965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1451218E" w14:textId="39DFA553" w:rsidR="008802C0" w:rsidRPr="008802C0" w:rsidRDefault="005635F3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  <w:t>Hakemuksen</w:t>
      </w:r>
      <w:r w:rsidR="008802C0" w:rsidRPr="008802C0"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  <w:t xml:space="preserve"> lähettäminen</w:t>
      </w:r>
    </w:p>
    <w:p w14:paraId="745CB4EA" w14:textId="77777777" w:rsidR="005635F3" w:rsidRDefault="002D1ACE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Liitä yhteen kaikki asiakirjat: tämä lomake tai erillinen selvitys syöpädiagnoosista sekä hoitopäiväkorvausta haettaessa </w:t>
      </w: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laskukopiot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. </w:t>
      </w:r>
      <w:r w:rsidR="005635F3">
        <w:rPr>
          <w:rFonts w:ascii="Arial" w:eastAsia="Times New Roman" w:hAnsi="Arial" w:cs="Arial"/>
          <w:kern w:val="0"/>
          <w:lang w:eastAsia="fi-FI"/>
          <w14:ligatures w14:val="none"/>
        </w:rPr>
        <w:t xml:space="preserve">Kuoreen merkintä ”Hoitopäiväkorvaukset”. </w:t>
      </w:r>
    </w:p>
    <w:p w14:paraId="37EC684C" w14:textId="77777777" w:rsidR="005635F3" w:rsidRDefault="005635F3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7D8203E6" w14:textId="6B60BF45" w:rsidR="008802C0" w:rsidRPr="008802C0" w:rsidRDefault="002D1ACE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kern w:val="0"/>
          <w:lang w:eastAsia="fi-FI"/>
          <w14:ligatures w14:val="none"/>
        </w:rPr>
        <w:t>P</w:t>
      </w:r>
      <w:r w:rsidR="005635F3">
        <w:rPr>
          <w:rFonts w:ascii="Arial" w:eastAsia="Times New Roman" w:hAnsi="Arial" w:cs="Arial"/>
          <w:kern w:val="0"/>
          <w:lang w:eastAsia="fi-FI"/>
          <w14:ligatures w14:val="none"/>
        </w:rPr>
        <w:t>ostitse voit p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>alaut</w:t>
      </w:r>
      <w:r w:rsidR="005635F3">
        <w:rPr>
          <w:rFonts w:ascii="Arial" w:eastAsia="Times New Roman" w:hAnsi="Arial" w:cs="Arial"/>
          <w:kern w:val="0"/>
          <w:lang w:eastAsia="fi-FI"/>
          <w14:ligatures w14:val="none"/>
        </w:rPr>
        <w:t>t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>a</w:t>
      </w:r>
      <w:r w:rsidR="005635F3">
        <w:rPr>
          <w:rFonts w:ascii="Arial" w:eastAsia="Times New Roman" w:hAnsi="Arial" w:cs="Arial"/>
          <w:kern w:val="0"/>
          <w:lang w:eastAsia="fi-FI"/>
          <w14:ligatures w14:val="none"/>
        </w:rPr>
        <w:t>a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 hakemu</w:t>
      </w:r>
      <w:r w:rsidR="005635F3">
        <w:rPr>
          <w:rFonts w:ascii="Arial" w:eastAsia="Times New Roman" w:hAnsi="Arial" w:cs="Arial"/>
          <w:kern w:val="0"/>
          <w:lang w:eastAsia="fi-FI"/>
          <w14:ligatures w14:val="none"/>
        </w:rPr>
        <w:t>ksen</w:t>
      </w:r>
      <w:r w:rsidR="008802C0" w:rsidRPr="008802C0">
        <w:rPr>
          <w:rFonts w:ascii="Arial" w:eastAsia="Times New Roman" w:hAnsi="Arial" w:cs="Arial"/>
          <w:kern w:val="0"/>
          <w:lang w:eastAsia="fi-FI"/>
          <w14:ligatures w14:val="none"/>
        </w:rPr>
        <w:t xml:space="preserve"> osoitteella:</w:t>
      </w:r>
    </w:p>
    <w:p w14:paraId="7FDC8696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4A242865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Lounais-Suomen Syöpäyhdistys ry</w:t>
      </w:r>
    </w:p>
    <w:p w14:paraId="682E86ED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Hoitopäiväkorvaukset</w:t>
      </w:r>
    </w:p>
    <w:p w14:paraId="5BFB22F0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Seiskarinkatu 35</w:t>
      </w:r>
    </w:p>
    <w:p w14:paraId="4C784028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 xml:space="preserve">20900 Turku </w:t>
      </w:r>
    </w:p>
    <w:p w14:paraId="3C4218BF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5229FC4C" w14:textId="79C37EC0" w:rsidR="002D1ACE" w:rsidRDefault="002D1ACE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Hakemuksen voi jättää suljetussa kirjekuoressa myös Meri-Karinan infoon tai postilaatikkoon (osoite yllä) tai Tyksin T-sairaalassa (Hämeenkatu 11, Turku) sijaitsevan yhdistyksen infopisteen postilaatikkoon. </w:t>
      </w:r>
    </w:p>
    <w:p w14:paraId="11FD1274" w14:textId="77777777" w:rsidR="002D1ACE" w:rsidRDefault="002D1ACE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4EBC2589" w14:textId="2FC0C973" w:rsid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Korvaushakemukset voi lähettää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 myös</w:t>
      </w: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 xml:space="preserve"> sähköisesti kirjautumalla verkkosivuillamme </w:t>
      </w:r>
      <w:hyperlink r:id="rId8" w:history="1">
        <w:r w:rsidRPr="008802C0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Jäsenhuoneeseen</w:t>
        </w:r>
      </w:hyperlink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 xml:space="preserve">. </w:t>
      </w:r>
      <w:r w:rsidR="00400068">
        <w:rPr>
          <w:rFonts w:ascii="Arial" w:eastAsia="Times New Roman" w:hAnsi="Arial" w:cs="Arial"/>
          <w:kern w:val="0"/>
          <w:lang w:eastAsia="fi-FI"/>
          <w14:ligatures w14:val="none"/>
        </w:rPr>
        <w:t xml:space="preserve">Sähköiseen hakemukseen laskujäljennökset ja tämän lomakkeen voi liittää pdf- tai kuvatiedostona. </w:t>
      </w: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Huomioittehan, että korvaushakemuksia ei voi tietosuojasyistä lähettää sähköpostitse.</w:t>
      </w:r>
    </w:p>
    <w:p w14:paraId="22F8E3EB" w14:textId="77777777" w:rsid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04DBF428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414C7E78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</w:pPr>
      <w:r w:rsidRPr="008802C0"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  <w:t xml:space="preserve">Lisätietoja </w:t>
      </w:r>
      <w:r w:rsidRPr="008802C0"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  <w:tab/>
        <w:t xml:space="preserve">  </w:t>
      </w:r>
    </w:p>
    <w:p w14:paraId="4A03977C" w14:textId="58AECD43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kern w:val="0"/>
          <w:lang w:eastAsia="fi-FI"/>
          <w14:ligatures w14:val="none"/>
        </w:rPr>
        <w:t>Lounais-Suomen Syöpäyhdistyksen jäsent</w:t>
      </w: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oimisto palvelee korvausasioissa maanantaisin ja keskiviikkoisin klo 9.00–15.00</w:t>
      </w:r>
    </w:p>
    <w:p w14:paraId="0EAFDED1" w14:textId="7EF4C5DF" w:rsidR="008802C0" w:rsidRPr="008802C0" w:rsidRDefault="008802C0" w:rsidP="008802C0">
      <w:pPr>
        <w:pStyle w:val="Luettelokappale"/>
        <w:numPr>
          <w:ilvl w:val="0"/>
          <w:numId w:val="4"/>
        </w:numPr>
        <w:suppressAutoHyphens/>
        <w:autoSpaceDN w:val="0"/>
        <w:spacing w:after="0" w:line="360" w:lineRule="auto"/>
        <w:ind w:left="426" w:hanging="426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korvauskäsittelijä 044 960 4938</w:t>
      </w:r>
    </w:p>
    <w:p w14:paraId="170B9F5B" w14:textId="01E566CB" w:rsidR="005A6DDA" w:rsidRPr="005635F3" w:rsidRDefault="008802C0" w:rsidP="005635F3">
      <w:pPr>
        <w:pStyle w:val="Luettelokappale"/>
        <w:numPr>
          <w:ilvl w:val="0"/>
          <w:numId w:val="4"/>
        </w:numPr>
        <w:suppressAutoHyphens/>
        <w:autoSpaceDN w:val="0"/>
        <w:spacing w:after="0" w:line="360" w:lineRule="auto"/>
        <w:ind w:left="426" w:hanging="426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jäsentoimisto 02 2657 913, jasentoimisto@lssy.fi</w:t>
      </w:r>
      <w:r w:rsidR="005A6DDA">
        <w:tab/>
      </w:r>
    </w:p>
    <w:sectPr w:rsidR="005A6DDA" w:rsidRPr="005635F3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287D" w14:textId="77777777" w:rsidR="00B8064B" w:rsidRDefault="00B8064B" w:rsidP="00E96148">
      <w:pPr>
        <w:spacing w:after="0" w:line="240" w:lineRule="auto"/>
      </w:pPr>
      <w:r>
        <w:separator/>
      </w:r>
    </w:p>
  </w:endnote>
  <w:endnote w:type="continuationSeparator" w:id="0">
    <w:p w14:paraId="3A487AB7" w14:textId="77777777" w:rsidR="00B8064B" w:rsidRDefault="00B8064B" w:rsidP="00E9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AAF8" w14:textId="77777777" w:rsidR="00E96148" w:rsidRDefault="00E96148" w:rsidP="00E96148">
    <w:pPr>
      <w:pStyle w:val="Alatunniste"/>
      <w:tabs>
        <w:tab w:val="clear" w:pos="4819"/>
        <w:tab w:val="clear" w:pos="9638"/>
        <w:tab w:val="left" w:pos="1701"/>
      </w:tabs>
      <w:rPr>
        <w:sz w:val="18"/>
        <w:szCs w:val="18"/>
      </w:rPr>
    </w:pPr>
    <w:r>
      <w:rPr>
        <w:sz w:val="18"/>
        <w:szCs w:val="18"/>
      </w:rPr>
      <w:t>Seiskarinkatu 35</w:t>
    </w:r>
    <w:r>
      <w:rPr>
        <w:sz w:val="18"/>
        <w:szCs w:val="18"/>
      </w:rPr>
      <w:tab/>
    </w:r>
    <w:r>
      <w:rPr>
        <w:sz w:val="18"/>
        <w:szCs w:val="18"/>
      </w:rPr>
      <w:sym w:font="Webdings" w:char="F0C5"/>
    </w:r>
    <w:r>
      <w:rPr>
        <w:sz w:val="18"/>
        <w:szCs w:val="18"/>
      </w:rPr>
      <w:t xml:space="preserve"> 02 2657 666</w:t>
    </w:r>
    <w:r>
      <w:rPr>
        <w:sz w:val="18"/>
        <w:szCs w:val="18"/>
      </w:rPr>
      <w:tab/>
    </w:r>
    <w:r w:rsidRPr="00E96148">
      <w:rPr>
        <w:sz w:val="18"/>
        <w:szCs w:val="18"/>
      </w:rPr>
      <w:t>www.lounais-suomensyopayhdistys.fi</w:t>
    </w:r>
    <w:r>
      <w:rPr>
        <w:sz w:val="18"/>
        <w:szCs w:val="18"/>
      </w:rPr>
      <w:tab/>
      <w:t>y-tunnus</w:t>
    </w:r>
  </w:p>
  <w:p w14:paraId="690EB778" w14:textId="77777777" w:rsidR="00E96148" w:rsidRPr="00E96148" w:rsidRDefault="00E96148" w:rsidP="00E96148">
    <w:pPr>
      <w:pStyle w:val="Alatunniste"/>
      <w:tabs>
        <w:tab w:val="clear" w:pos="4819"/>
        <w:tab w:val="clear" w:pos="9638"/>
        <w:tab w:val="left" w:pos="1701"/>
      </w:tabs>
      <w:rPr>
        <w:sz w:val="18"/>
        <w:szCs w:val="18"/>
      </w:rPr>
    </w:pPr>
    <w:r>
      <w:rPr>
        <w:sz w:val="18"/>
        <w:szCs w:val="18"/>
      </w:rPr>
      <w:t>20700 Turku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E96148">
      <w:rPr>
        <w:sz w:val="18"/>
        <w:szCs w:val="18"/>
      </w:rPr>
      <w:t>etunimi.sukunimi@lssy.fi</w:t>
    </w:r>
    <w:r>
      <w:rPr>
        <w:sz w:val="18"/>
        <w:szCs w:val="18"/>
      </w:rPr>
      <w:tab/>
    </w:r>
    <w:r>
      <w:rPr>
        <w:sz w:val="18"/>
        <w:szCs w:val="18"/>
      </w:rPr>
      <w:tab/>
      <w:t>0197584-6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4E42" w14:textId="77777777" w:rsidR="00B8064B" w:rsidRDefault="00B8064B" w:rsidP="00E96148">
      <w:pPr>
        <w:spacing w:after="0" w:line="240" w:lineRule="auto"/>
      </w:pPr>
      <w:r>
        <w:separator/>
      </w:r>
    </w:p>
  </w:footnote>
  <w:footnote w:type="continuationSeparator" w:id="0">
    <w:p w14:paraId="3DDF5C63" w14:textId="77777777" w:rsidR="00B8064B" w:rsidRDefault="00B8064B" w:rsidP="00E96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2"/>
    </w:tblGrid>
    <w:tr w:rsidR="004140A2" w14:paraId="56953239" w14:textId="77777777" w:rsidTr="004140A2">
      <w:tc>
        <w:tcPr>
          <w:tcW w:w="2977" w:type="dxa"/>
          <w:vAlign w:val="center"/>
        </w:tcPr>
        <w:p w14:paraId="2E684826" w14:textId="64700587" w:rsidR="004140A2" w:rsidRDefault="004140A2" w:rsidP="004140A2">
          <w:pPr>
            <w:pStyle w:val="Yltunniste"/>
          </w:pPr>
          <w:r>
            <w:rPr>
              <w:noProof/>
            </w:rPr>
            <w:drawing>
              <wp:inline distT="0" distB="0" distL="0" distR="0" wp14:anchorId="389107FA" wp14:editId="4ED54FFE">
                <wp:extent cx="1722120" cy="667760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42" cy="675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vAlign w:val="center"/>
        </w:tcPr>
        <w:p w14:paraId="3EDCDAF0" w14:textId="05D903A5" w:rsidR="004140A2" w:rsidRPr="004140A2" w:rsidRDefault="004140A2" w:rsidP="004140A2">
          <w:pPr>
            <w:keepNext/>
            <w:keepLines/>
            <w:suppressAutoHyphens/>
            <w:autoSpaceDN w:val="0"/>
            <w:spacing w:line="276" w:lineRule="auto"/>
            <w:jc w:val="right"/>
            <w:textAlignment w:val="baseline"/>
            <w:outlineLvl w:val="0"/>
            <w:rPr>
              <w:rFonts w:ascii="Arial" w:eastAsia="Times New Roman" w:hAnsi="Arial" w:cs="Arial"/>
              <w:b/>
              <w:bCs/>
              <w:kern w:val="0"/>
              <w:sz w:val="28"/>
              <w:szCs w:val="28"/>
              <w:lang w:eastAsia="fi-FI"/>
              <w14:ligatures w14:val="none"/>
            </w:rPr>
          </w:pPr>
          <w:r w:rsidRPr="004140A2">
            <w:rPr>
              <w:rFonts w:ascii="Arial" w:eastAsia="Times New Roman" w:hAnsi="Arial" w:cs="Arial"/>
              <w:b/>
              <w:bCs/>
              <w:noProof/>
              <w:kern w:val="0"/>
              <w:sz w:val="28"/>
              <w:szCs w:val="28"/>
              <w:lang w:eastAsia="fi-FI"/>
              <w14:ligatures w14:val="non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6272A1" wp14:editId="60D45E2E">
                    <wp:simplePos x="0" y="0"/>
                    <wp:positionH relativeFrom="column">
                      <wp:posOffset>9015413</wp:posOffset>
                    </wp:positionH>
                    <wp:positionV relativeFrom="paragraph">
                      <wp:posOffset>180658</wp:posOffset>
                    </wp:positionV>
                    <wp:extent cx="2343150" cy="866775"/>
                    <wp:effectExtent l="0" t="0" r="0" b="9525"/>
                    <wp:wrapNone/>
                    <wp:docPr id="1441343991" name="Tekstiruutu 144134399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43150" cy="8667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DF51969" w14:textId="77777777" w:rsidR="004140A2" w:rsidRDefault="004140A2" w:rsidP="004140A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6272A1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441343991" o:spid="_x0000_s1026" type="#_x0000_t202" alt="&quot;&quot;" style="position:absolute;left:0;text-align:left;margin-left:709.9pt;margin-top:14.25pt;width:184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" fillcolor="window" stroked="f" strokeweight=".5pt">
                    <v:textbox>
                      <w:txbxContent>
                        <w:p w14:paraId="7DF51969" w14:textId="77777777" w:rsidR="004140A2" w:rsidRDefault="004140A2" w:rsidP="004140A2"/>
                      </w:txbxContent>
                    </v:textbox>
                  </v:shape>
                </w:pict>
              </mc:Fallback>
            </mc:AlternateContent>
          </w:r>
          <w:r w:rsidRPr="004140A2">
            <w:rPr>
              <w:rFonts w:ascii="Arial" w:eastAsia="Times New Roman" w:hAnsi="Arial" w:cs="Arial"/>
              <w:b/>
              <w:bCs/>
              <w:kern w:val="0"/>
              <w:sz w:val="28"/>
              <w:szCs w:val="28"/>
              <w:lang w:eastAsia="fi-FI"/>
              <w14:ligatures w14:val="none"/>
            </w:rPr>
            <w:t>Hoitopäiväkorvaus- ja alkuavustushakemus 202</w:t>
          </w:r>
          <w:r w:rsidR="00E642D5">
            <w:rPr>
              <w:rFonts w:ascii="Arial" w:eastAsia="Times New Roman" w:hAnsi="Arial" w:cs="Arial"/>
              <w:b/>
              <w:bCs/>
              <w:kern w:val="0"/>
              <w:sz w:val="28"/>
              <w:szCs w:val="28"/>
              <w:lang w:eastAsia="fi-FI"/>
              <w14:ligatures w14:val="none"/>
            </w:rPr>
            <w:t>6</w:t>
          </w:r>
          <w:r w:rsidRPr="004140A2">
            <w:rPr>
              <w:rFonts w:ascii="Arial" w:eastAsia="Times New Roman" w:hAnsi="Arial" w:cs="Arial"/>
              <w:b/>
              <w:bCs/>
              <w:kern w:val="0"/>
              <w:sz w:val="28"/>
              <w:szCs w:val="28"/>
              <w:lang w:eastAsia="fi-FI"/>
              <w14:ligatures w14:val="none"/>
            </w:rPr>
            <w:t xml:space="preserve">           </w:t>
          </w:r>
        </w:p>
        <w:p w14:paraId="71A4B3DE" w14:textId="39C80487" w:rsidR="004140A2" w:rsidRDefault="004140A2" w:rsidP="004140A2">
          <w:pPr>
            <w:pStyle w:val="Yltunniste"/>
            <w:jc w:val="right"/>
          </w:pPr>
          <w:r w:rsidRPr="004140A2">
            <w:rPr>
              <w:rFonts w:ascii="Arial" w:eastAsia="Calibri" w:hAnsi="Arial" w:cs="Arial"/>
              <w:kern w:val="0"/>
              <w:sz w:val="26"/>
              <w:szCs w:val="26"/>
              <w:lang w:eastAsia="fi-FI"/>
              <w14:ligatures w14:val="none"/>
            </w:rPr>
            <w:t>Syöpään sairastuessa tai sairauden uusiutuessa</w:t>
          </w:r>
        </w:p>
      </w:tc>
    </w:tr>
  </w:tbl>
  <w:p w14:paraId="718859CA" w14:textId="6446B6FF" w:rsidR="00E96148" w:rsidRDefault="00E9614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3EAF"/>
    <w:multiLevelType w:val="hybridMultilevel"/>
    <w:tmpl w:val="F0C07C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A76D6"/>
    <w:multiLevelType w:val="hybridMultilevel"/>
    <w:tmpl w:val="8C806AB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306861"/>
    <w:multiLevelType w:val="hybridMultilevel"/>
    <w:tmpl w:val="303829B0"/>
    <w:lvl w:ilvl="0" w:tplc="49D28600">
      <w:numFmt w:val="bullet"/>
      <w:lvlText w:val="•"/>
      <w:lvlJc w:val="left"/>
      <w:pPr>
        <w:ind w:left="1668" w:hanging="1308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E10A4"/>
    <w:multiLevelType w:val="hybridMultilevel"/>
    <w:tmpl w:val="89983568"/>
    <w:lvl w:ilvl="0" w:tplc="040B0001">
      <w:start w:val="1"/>
      <w:numFmt w:val="bullet"/>
      <w:lvlText w:val=""/>
      <w:lvlJc w:val="left"/>
      <w:pPr>
        <w:ind w:left="1308" w:hanging="13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9583933">
    <w:abstractNumId w:val="1"/>
  </w:num>
  <w:num w:numId="2" w16cid:durableId="1371883381">
    <w:abstractNumId w:val="0"/>
  </w:num>
  <w:num w:numId="3" w16cid:durableId="2121531495">
    <w:abstractNumId w:val="2"/>
  </w:num>
  <w:num w:numId="4" w16cid:durableId="80833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wOJLWFNA7BhMVreTdY0TeGIysf8dFA6icA9IGbxr9Le7UK1o2JO+pks0QmMxVSDE1iL98nR89JxF3zePcEZkQ==" w:salt="4HW4UlPMX49eBk/4pgf0Z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A2"/>
    <w:rsid w:val="00023570"/>
    <w:rsid w:val="002D1ACE"/>
    <w:rsid w:val="00400068"/>
    <w:rsid w:val="004140A2"/>
    <w:rsid w:val="005635F3"/>
    <w:rsid w:val="005A6DDA"/>
    <w:rsid w:val="005E6E80"/>
    <w:rsid w:val="00856965"/>
    <w:rsid w:val="008802C0"/>
    <w:rsid w:val="00955E79"/>
    <w:rsid w:val="00A3309D"/>
    <w:rsid w:val="00B8064B"/>
    <w:rsid w:val="00CE5297"/>
    <w:rsid w:val="00DD5980"/>
    <w:rsid w:val="00E20DC8"/>
    <w:rsid w:val="00E642D5"/>
    <w:rsid w:val="00E96148"/>
    <w:rsid w:val="00F8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318D0"/>
  <w15:chartTrackingRefBased/>
  <w15:docId w15:val="{CB57184A-5FCC-4BCE-A85F-08D1B60D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696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96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96148"/>
  </w:style>
  <w:style w:type="paragraph" w:styleId="Alatunniste">
    <w:name w:val="footer"/>
    <w:basedOn w:val="Normaali"/>
    <w:link w:val="AlatunnisteChar"/>
    <w:uiPriority w:val="99"/>
    <w:unhideWhenUsed/>
    <w:rsid w:val="00E96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96148"/>
  </w:style>
  <w:style w:type="character" w:styleId="Hyperlinkki">
    <w:name w:val="Hyperlink"/>
    <w:basedOn w:val="Kappaleenoletusfontti"/>
    <w:uiPriority w:val="99"/>
    <w:unhideWhenUsed/>
    <w:rsid w:val="00E9614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96148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41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14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unais-suomensyopayhdistys.fi/jasenhuo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a.easygdpr.fi/file/public/privacy-policies/66615-314125740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je.hyppanen\Documents\Mukautetut%20Office-mallit\lss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lssy.dotx</Template>
  <TotalTime>1</TotalTime>
  <Pages>2</Pages>
  <Words>335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Henje Hyppänen</dc:creator>
  <cp:keywords/>
  <dc:description/>
  <cp:lastModifiedBy>Minna Lämsä</cp:lastModifiedBy>
  <cp:revision>2</cp:revision>
  <dcterms:created xsi:type="dcterms:W3CDTF">2026-01-09T12:27:00Z</dcterms:created>
  <dcterms:modified xsi:type="dcterms:W3CDTF">2026-01-09T12:27:00Z</dcterms:modified>
</cp:coreProperties>
</file>